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6840"/>
      </w:tblGrid>
      <w:tr w:rsidR="00F03CBA" w:rsidRPr="00B11E71" w:rsidTr="00B11E71">
        <w:trPr>
          <w:trHeight w:val="2240"/>
        </w:trPr>
        <w:tc>
          <w:tcPr>
            <w:tcW w:w="4248" w:type="dxa"/>
          </w:tcPr>
          <w:p w:rsidR="00AD62C2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48"/>
                <w:szCs w:val="48"/>
              </w:rPr>
            </w:pPr>
            <w:r w:rsidRPr="00B11E71">
              <w:rPr>
                <w:rFonts w:ascii="Comic Sans MS" w:hAnsi="Comic Sans MS"/>
                <w:sz w:val="48"/>
                <w:szCs w:val="48"/>
              </w:rPr>
              <w:t xml:space="preserve">   </w:t>
            </w:r>
            <w:r w:rsidR="00AD62C2" w:rsidRPr="00B11E71">
              <w:rPr>
                <w:rFonts w:ascii="Comic Sans MS" w:hAnsi="Comic Sans MS"/>
                <w:sz w:val="48"/>
                <w:szCs w:val="48"/>
              </w:rPr>
              <w:t>Cornell Notes</w:t>
            </w:r>
          </w:p>
          <w:p w:rsidR="00AD62C2" w:rsidRDefault="00D47B96" w:rsidP="00B11E71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Topic:</w:t>
            </w:r>
            <w:r w:rsidR="00C71D3F">
              <w:rPr>
                <w:rFonts w:ascii="Comic Sans MS" w:hAnsi="Comic Sans MS"/>
                <w:sz w:val="28"/>
                <w:szCs w:val="28"/>
              </w:rPr>
              <w:t xml:space="preserve"> Chap. ___</w:t>
            </w:r>
            <w:r w:rsidRPr="00D47B96">
              <w:rPr>
                <w:rFonts w:ascii="Comic Sans MS" w:hAnsi="Comic Sans MS"/>
                <w:sz w:val="28"/>
                <w:szCs w:val="28"/>
              </w:rPr>
              <w:t xml:space="preserve"> Sect.___</w:t>
            </w:r>
            <w:r>
              <w:rPr>
                <w:rFonts w:ascii="Comic Sans MS" w:hAnsi="Comic Sans MS"/>
                <w:sz w:val="32"/>
                <w:szCs w:val="32"/>
              </w:rPr>
              <w:t xml:space="preserve">  Title:</w:t>
            </w:r>
            <w:r w:rsidR="00065E7F" w:rsidRPr="00B11E71">
              <w:rPr>
                <w:rFonts w:ascii="Comic Sans MS" w:hAnsi="Comic Sans MS"/>
                <w:sz w:val="32"/>
                <w:szCs w:val="32"/>
              </w:rPr>
              <w:t>____________________</w:t>
            </w:r>
            <w:r>
              <w:rPr>
                <w:rFonts w:ascii="Comic Sans MS" w:hAnsi="Comic Sans MS"/>
                <w:sz w:val="32"/>
                <w:szCs w:val="32"/>
              </w:rPr>
              <w:t>________________</w:t>
            </w:r>
          </w:p>
          <w:p w:rsidR="00AD62C2" w:rsidRPr="00B11E71" w:rsidRDefault="00065E7F" w:rsidP="00BC64F0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B11E71">
              <w:rPr>
                <w:rFonts w:ascii="Comic Sans MS" w:hAnsi="Comic Sans MS"/>
                <w:sz w:val="32"/>
                <w:szCs w:val="32"/>
              </w:rPr>
              <w:t xml:space="preserve">   </w:t>
            </w:r>
            <w:r w:rsidR="00BC64F0">
              <w:rPr>
                <w:rFonts w:ascii="Comic Sans MS" w:hAnsi="Comic Sans MS"/>
                <w:sz w:val="32"/>
                <w:szCs w:val="32"/>
              </w:rPr>
              <w:t>Topics/Questions:</w:t>
            </w:r>
          </w:p>
        </w:tc>
        <w:tc>
          <w:tcPr>
            <w:tcW w:w="6840" w:type="dxa"/>
          </w:tcPr>
          <w:p w:rsidR="00AD62C2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00B11E71">
              <w:rPr>
                <w:rFonts w:ascii="Comic Sans MS" w:hAnsi="Comic Sans MS"/>
                <w:sz w:val="28"/>
                <w:szCs w:val="28"/>
              </w:rPr>
              <w:t xml:space="preserve">      </w:t>
            </w:r>
            <w:r w:rsidR="00AD62C2" w:rsidRPr="00B11E71">
              <w:rPr>
                <w:rFonts w:ascii="Comic Sans MS" w:hAnsi="Comic Sans MS"/>
                <w:sz w:val="28"/>
                <w:szCs w:val="28"/>
              </w:rPr>
              <w:t>N</w:t>
            </w:r>
            <w:r w:rsidR="00D47B96">
              <w:rPr>
                <w:rFonts w:ascii="Comic Sans MS" w:hAnsi="Comic Sans MS"/>
                <w:sz w:val="28"/>
                <w:szCs w:val="28"/>
              </w:rPr>
              <w:t>ame: __________________________</w:t>
            </w:r>
          </w:p>
          <w:p w:rsidR="00AD62C2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00B11E71">
              <w:rPr>
                <w:rFonts w:ascii="Comic Sans MS" w:hAnsi="Comic Sans MS"/>
                <w:sz w:val="28"/>
                <w:szCs w:val="28"/>
              </w:rPr>
              <w:t xml:space="preserve">      </w:t>
            </w:r>
            <w:r w:rsidR="00AD62C2" w:rsidRPr="00B11E71">
              <w:rPr>
                <w:rFonts w:ascii="Comic Sans MS" w:hAnsi="Comic Sans MS"/>
                <w:sz w:val="28"/>
                <w:szCs w:val="28"/>
              </w:rPr>
              <w:t>Per</w:t>
            </w:r>
            <w:r w:rsidR="00D47B96">
              <w:rPr>
                <w:rFonts w:ascii="Comic Sans MS" w:hAnsi="Comic Sans MS"/>
                <w:sz w:val="28"/>
                <w:szCs w:val="28"/>
              </w:rPr>
              <w:t>iod: __________________________</w:t>
            </w:r>
          </w:p>
          <w:p w:rsidR="00AD62C2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00B11E71">
              <w:rPr>
                <w:rFonts w:ascii="Comic Sans MS" w:hAnsi="Comic Sans MS"/>
                <w:sz w:val="28"/>
                <w:szCs w:val="28"/>
              </w:rPr>
              <w:t xml:space="preserve">      </w:t>
            </w:r>
            <w:r w:rsidR="00AD62C2" w:rsidRPr="00B11E71">
              <w:rPr>
                <w:rFonts w:ascii="Comic Sans MS" w:hAnsi="Comic Sans MS"/>
                <w:sz w:val="28"/>
                <w:szCs w:val="28"/>
              </w:rPr>
              <w:t>Da</w:t>
            </w:r>
            <w:r w:rsidR="00D47B96">
              <w:rPr>
                <w:rFonts w:ascii="Comic Sans MS" w:hAnsi="Comic Sans MS"/>
                <w:sz w:val="28"/>
                <w:szCs w:val="28"/>
              </w:rPr>
              <w:t>te: ___________________________</w:t>
            </w:r>
          </w:p>
          <w:p w:rsidR="00D47B96" w:rsidRDefault="00065E7F" w:rsidP="00B11E71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B11E71">
              <w:rPr>
                <w:rFonts w:ascii="Comic Sans MS" w:hAnsi="Comic Sans MS"/>
                <w:sz w:val="32"/>
                <w:szCs w:val="32"/>
              </w:rPr>
              <w:t xml:space="preserve">                            </w:t>
            </w:r>
          </w:p>
          <w:p w:rsidR="00F52BE0" w:rsidRDefault="00F52BE0" w:rsidP="00B11E71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:rsidR="00AD62C2" w:rsidRPr="00B11E71" w:rsidRDefault="00AD62C2" w:rsidP="00B11E71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B11E71">
              <w:rPr>
                <w:rFonts w:ascii="Comic Sans MS" w:hAnsi="Comic Sans MS"/>
                <w:sz w:val="32"/>
                <w:szCs w:val="32"/>
              </w:rPr>
              <w:t>Notes:</w:t>
            </w:r>
          </w:p>
        </w:tc>
      </w:tr>
      <w:tr w:rsidR="00F03CBA" w:rsidRPr="00B11E71" w:rsidTr="00B11E71">
        <w:trPr>
          <w:trHeight w:val="390"/>
        </w:trPr>
        <w:tc>
          <w:tcPr>
            <w:tcW w:w="4248" w:type="dxa"/>
          </w:tcPr>
          <w:p w:rsidR="00AD62C2" w:rsidRPr="00B11E71" w:rsidRDefault="00C71D3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Topic question</w:t>
            </w:r>
          </w:p>
        </w:tc>
        <w:tc>
          <w:tcPr>
            <w:tcW w:w="6840" w:type="dxa"/>
          </w:tcPr>
          <w:p w:rsidR="00AD62C2" w:rsidRPr="00635A81" w:rsidRDefault="00AD62C2" w:rsidP="00635A81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03CBA" w:rsidRPr="00B11E71" w:rsidTr="00B11E71">
        <w:trPr>
          <w:trHeight w:val="390"/>
        </w:trPr>
        <w:tc>
          <w:tcPr>
            <w:tcW w:w="4248" w:type="dxa"/>
          </w:tcPr>
          <w:p w:rsidR="00AD62C2" w:rsidRPr="00B11E71" w:rsidRDefault="00AD62C2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AD62C2" w:rsidRPr="00635A81" w:rsidRDefault="00AD62C2" w:rsidP="00635A81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03CBA" w:rsidRPr="00B11E71" w:rsidTr="00B11E71">
        <w:trPr>
          <w:trHeight w:val="390"/>
        </w:trPr>
        <w:tc>
          <w:tcPr>
            <w:tcW w:w="4248" w:type="dxa"/>
          </w:tcPr>
          <w:p w:rsidR="00AD62C2" w:rsidRPr="00B11E71" w:rsidRDefault="00C71D3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Big Idea (Highlig</w:t>
            </w:r>
            <w:r w:rsidR="000C7420">
              <w:rPr>
                <w:rFonts w:ascii="Comic Sans MS" w:hAnsi="Comic Sans MS"/>
                <w:sz w:val="24"/>
                <w:szCs w:val="24"/>
              </w:rPr>
              <w:t>ht)</w:t>
            </w:r>
          </w:p>
        </w:tc>
        <w:tc>
          <w:tcPr>
            <w:tcW w:w="6840" w:type="dxa"/>
          </w:tcPr>
          <w:p w:rsidR="00AD62C2" w:rsidRPr="00635A81" w:rsidRDefault="00AD62C2" w:rsidP="00635A81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03CBA" w:rsidRPr="00B11E71" w:rsidTr="00B11E71">
        <w:trPr>
          <w:trHeight w:val="390"/>
        </w:trPr>
        <w:tc>
          <w:tcPr>
            <w:tcW w:w="4248" w:type="dxa"/>
          </w:tcPr>
          <w:p w:rsidR="00AD62C2" w:rsidRPr="00B11E71" w:rsidRDefault="00AD62C2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AD62C2" w:rsidRPr="00635A81" w:rsidRDefault="00AD62C2" w:rsidP="00635A81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03CBA" w:rsidRPr="00B11E71" w:rsidTr="00B11E71">
        <w:trPr>
          <w:trHeight w:val="390"/>
        </w:trPr>
        <w:tc>
          <w:tcPr>
            <w:tcW w:w="4248" w:type="dxa"/>
          </w:tcPr>
          <w:p w:rsidR="00AD62C2" w:rsidRPr="00B11E71" w:rsidRDefault="00C71D3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Key terms </w:t>
            </w:r>
            <w:r w:rsidR="000C7420">
              <w:rPr>
                <w:rFonts w:ascii="Comic Sans MS" w:hAnsi="Comic Sans MS"/>
                <w:sz w:val="24"/>
                <w:szCs w:val="24"/>
              </w:rPr>
              <w:t>and people (Highlight)</w:t>
            </w:r>
          </w:p>
        </w:tc>
        <w:tc>
          <w:tcPr>
            <w:tcW w:w="6840" w:type="dxa"/>
          </w:tcPr>
          <w:p w:rsidR="00AD62C2" w:rsidRPr="00635A81" w:rsidRDefault="00AD62C2" w:rsidP="00635A81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65E7F" w:rsidRPr="00B11E71" w:rsidTr="00B11E71">
        <w:trPr>
          <w:trHeight w:val="390"/>
        </w:trPr>
        <w:tc>
          <w:tcPr>
            <w:tcW w:w="4248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065E7F" w:rsidRPr="00635A81" w:rsidRDefault="00065E7F" w:rsidP="00635A81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52BE0" w:rsidRPr="00B11E71" w:rsidTr="00B11E71">
        <w:trPr>
          <w:trHeight w:val="390"/>
        </w:trPr>
        <w:tc>
          <w:tcPr>
            <w:tcW w:w="4248" w:type="dxa"/>
          </w:tcPr>
          <w:p w:rsidR="00F52BE0" w:rsidRPr="00B11E71" w:rsidRDefault="00F52BE0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F52BE0" w:rsidRPr="00635A81" w:rsidRDefault="00F52BE0" w:rsidP="00635A81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52BE0" w:rsidRPr="00B11E71" w:rsidTr="00B11E71">
        <w:trPr>
          <w:trHeight w:val="390"/>
        </w:trPr>
        <w:tc>
          <w:tcPr>
            <w:tcW w:w="4248" w:type="dxa"/>
          </w:tcPr>
          <w:p w:rsidR="00F52BE0" w:rsidRPr="00B11E71" w:rsidRDefault="00F52BE0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F52BE0" w:rsidRPr="00635A81" w:rsidRDefault="00F52BE0" w:rsidP="00635A81">
            <w:pPr>
              <w:spacing w:after="0" w:line="240" w:lineRule="auto"/>
              <w:ind w:left="108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65E7F" w:rsidRPr="00B11E71" w:rsidTr="00B11E71">
        <w:trPr>
          <w:trHeight w:val="390"/>
        </w:trPr>
        <w:tc>
          <w:tcPr>
            <w:tcW w:w="4248" w:type="dxa"/>
          </w:tcPr>
          <w:p w:rsidR="00065E7F" w:rsidRPr="00B11E71" w:rsidRDefault="00F52BE0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Section topic (Blue and </w:t>
            </w:r>
            <w:r w:rsidR="00DC69B7">
              <w:rPr>
                <w:rFonts w:ascii="Comic Sans MS" w:hAnsi="Comic Sans MS"/>
                <w:sz w:val="24"/>
                <w:szCs w:val="24"/>
              </w:rPr>
              <w:t>red)</w:t>
            </w:r>
          </w:p>
        </w:tc>
        <w:tc>
          <w:tcPr>
            <w:tcW w:w="6840" w:type="dxa"/>
          </w:tcPr>
          <w:p w:rsidR="00065E7F" w:rsidRPr="00635A81" w:rsidRDefault="00065E7F" w:rsidP="00635A81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65E7F" w:rsidRPr="00B11E71" w:rsidTr="00B11E71">
        <w:trPr>
          <w:trHeight w:val="390"/>
        </w:trPr>
        <w:tc>
          <w:tcPr>
            <w:tcW w:w="4248" w:type="dxa"/>
          </w:tcPr>
          <w:p w:rsidR="00065E7F" w:rsidRPr="00B11E71" w:rsidRDefault="00474A35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(Highlight section topic title)</w:t>
            </w:r>
          </w:p>
        </w:tc>
        <w:tc>
          <w:tcPr>
            <w:tcW w:w="6840" w:type="dxa"/>
          </w:tcPr>
          <w:p w:rsidR="00065E7F" w:rsidRPr="00635A81" w:rsidRDefault="00065E7F" w:rsidP="00635A81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65E7F" w:rsidRPr="00B11E71" w:rsidTr="00B11E71">
        <w:trPr>
          <w:trHeight w:val="390"/>
        </w:trPr>
        <w:tc>
          <w:tcPr>
            <w:tcW w:w="4248" w:type="dxa"/>
          </w:tcPr>
          <w:p w:rsidR="00065E7F" w:rsidRPr="00474A35" w:rsidRDefault="00065E7F" w:rsidP="00B11E71">
            <w:pPr>
              <w:spacing w:after="0" w:line="24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</w:tc>
        <w:tc>
          <w:tcPr>
            <w:tcW w:w="6840" w:type="dxa"/>
          </w:tcPr>
          <w:p w:rsidR="00065E7F" w:rsidRPr="00635A81" w:rsidRDefault="00065E7F" w:rsidP="00635A81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65E7F" w:rsidRPr="00B11E71" w:rsidTr="00B11E71">
        <w:trPr>
          <w:trHeight w:val="390"/>
        </w:trPr>
        <w:tc>
          <w:tcPr>
            <w:tcW w:w="4248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065E7F" w:rsidRPr="00635A81" w:rsidRDefault="00065E7F" w:rsidP="00635A81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65E7F" w:rsidRPr="00B11E71" w:rsidTr="00B11E71">
        <w:trPr>
          <w:trHeight w:val="390"/>
        </w:trPr>
        <w:tc>
          <w:tcPr>
            <w:tcW w:w="4248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65E7F" w:rsidRPr="00B11E71" w:rsidTr="00B11E71">
        <w:trPr>
          <w:trHeight w:val="390"/>
        </w:trPr>
        <w:tc>
          <w:tcPr>
            <w:tcW w:w="4248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65E7F" w:rsidRPr="00B11E71" w:rsidTr="00B11E71">
        <w:trPr>
          <w:trHeight w:val="390"/>
        </w:trPr>
        <w:tc>
          <w:tcPr>
            <w:tcW w:w="4248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65E7F" w:rsidRPr="00B11E71" w:rsidTr="00B11E71">
        <w:trPr>
          <w:trHeight w:val="390"/>
        </w:trPr>
        <w:tc>
          <w:tcPr>
            <w:tcW w:w="4248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65E7F" w:rsidRPr="00B11E71" w:rsidTr="00B11E71">
        <w:trPr>
          <w:trHeight w:val="390"/>
        </w:trPr>
        <w:tc>
          <w:tcPr>
            <w:tcW w:w="4248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65E7F" w:rsidRPr="00B11E71" w:rsidTr="00B11E71">
        <w:trPr>
          <w:trHeight w:val="390"/>
        </w:trPr>
        <w:tc>
          <w:tcPr>
            <w:tcW w:w="4248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65E7F" w:rsidRPr="00B11E71" w:rsidTr="00B11E71">
        <w:trPr>
          <w:trHeight w:val="390"/>
        </w:trPr>
        <w:tc>
          <w:tcPr>
            <w:tcW w:w="4248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65E7F" w:rsidRPr="00B11E71" w:rsidTr="00B11E71">
        <w:trPr>
          <w:trHeight w:val="390"/>
        </w:trPr>
        <w:tc>
          <w:tcPr>
            <w:tcW w:w="4248" w:type="dxa"/>
          </w:tcPr>
          <w:p w:rsidR="00065E7F" w:rsidRPr="00B11E71" w:rsidRDefault="00BC64F0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Reflection</w:t>
            </w:r>
          </w:p>
        </w:tc>
        <w:tc>
          <w:tcPr>
            <w:tcW w:w="6840" w:type="dxa"/>
          </w:tcPr>
          <w:p w:rsidR="00065E7F" w:rsidRPr="00B11E71" w:rsidRDefault="00065E7F" w:rsidP="00BC64F0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65E7F" w:rsidRPr="00B11E71" w:rsidTr="00B11E71">
        <w:trPr>
          <w:trHeight w:val="390"/>
        </w:trPr>
        <w:tc>
          <w:tcPr>
            <w:tcW w:w="4248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65E7F" w:rsidRPr="00B11E71" w:rsidTr="00B11E71">
        <w:trPr>
          <w:trHeight w:val="390"/>
        </w:trPr>
        <w:tc>
          <w:tcPr>
            <w:tcW w:w="4248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65E7F" w:rsidRPr="00B11E71" w:rsidTr="00B11E71">
        <w:trPr>
          <w:trHeight w:val="390"/>
        </w:trPr>
        <w:tc>
          <w:tcPr>
            <w:tcW w:w="4248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331363" w:rsidRPr="00AD62C2" w:rsidRDefault="00331363" w:rsidP="00BC64F0">
      <w:pPr>
        <w:rPr>
          <w:rFonts w:ascii="Comic Sans MS" w:hAnsi="Comic Sans MS"/>
          <w:sz w:val="24"/>
          <w:szCs w:val="24"/>
        </w:rPr>
      </w:pPr>
    </w:p>
    <w:sectPr w:rsidR="00331363" w:rsidRPr="00AD62C2" w:rsidSect="00AD62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D98" w:rsidRDefault="00DD4D98" w:rsidP="00F52BE0">
      <w:pPr>
        <w:spacing w:after="0" w:line="240" w:lineRule="auto"/>
      </w:pPr>
      <w:r>
        <w:separator/>
      </w:r>
    </w:p>
  </w:endnote>
  <w:endnote w:type="continuationSeparator" w:id="0">
    <w:p w:rsidR="00DD4D98" w:rsidRDefault="00DD4D98" w:rsidP="00F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D98" w:rsidRDefault="00DD4D98" w:rsidP="00F52BE0">
      <w:pPr>
        <w:spacing w:after="0" w:line="240" w:lineRule="auto"/>
      </w:pPr>
      <w:r>
        <w:separator/>
      </w:r>
    </w:p>
  </w:footnote>
  <w:footnote w:type="continuationSeparator" w:id="0">
    <w:p w:rsidR="00DD4D98" w:rsidRDefault="00DD4D98" w:rsidP="00F5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6A75"/>
    <w:multiLevelType w:val="hybridMultilevel"/>
    <w:tmpl w:val="50F67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E1C3F"/>
    <w:multiLevelType w:val="hybridMultilevel"/>
    <w:tmpl w:val="89D63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6541B8"/>
    <w:multiLevelType w:val="hybridMultilevel"/>
    <w:tmpl w:val="BD4C9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128F7"/>
    <w:multiLevelType w:val="hybridMultilevel"/>
    <w:tmpl w:val="9DA8C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B177DC"/>
    <w:multiLevelType w:val="hybridMultilevel"/>
    <w:tmpl w:val="6B38A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71"/>
    <w:rsid w:val="000430EB"/>
    <w:rsid w:val="00065E7F"/>
    <w:rsid w:val="000A2A6A"/>
    <w:rsid w:val="000C7420"/>
    <w:rsid w:val="001456B4"/>
    <w:rsid w:val="00331363"/>
    <w:rsid w:val="00474A35"/>
    <w:rsid w:val="005C0021"/>
    <w:rsid w:val="0061538D"/>
    <w:rsid w:val="00635A81"/>
    <w:rsid w:val="0070576A"/>
    <w:rsid w:val="0086214E"/>
    <w:rsid w:val="008F39DC"/>
    <w:rsid w:val="009B6144"/>
    <w:rsid w:val="00AD62C2"/>
    <w:rsid w:val="00B11E71"/>
    <w:rsid w:val="00BC64F0"/>
    <w:rsid w:val="00BE3BED"/>
    <w:rsid w:val="00C71D3F"/>
    <w:rsid w:val="00D47B96"/>
    <w:rsid w:val="00DC69B7"/>
    <w:rsid w:val="00DD4D98"/>
    <w:rsid w:val="00E11FFD"/>
    <w:rsid w:val="00F03CBA"/>
    <w:rsid w:val="00F51601"/>
    <w:rsid w:val="00F52BE0"/>
    <w:rsid w:val="00FE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FF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62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2B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B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5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BE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FF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62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2B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B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5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BE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Linda's%20school%20folder\Cornell%20Notes%20Avi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Cornell Notes Avid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 School District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Rachel Hibler</cp:lastModifiedBy>
  <cp:revision>3</cp:revision>
  <dcterms:created xsi:type="dcterms:W3CDTF">2013-08-15T14:39:00Z</dcterms:created>
  <dcterms:modified xsi:type="dcterms:W3CDTF">2013-08-19T17:13:00Z</dcterms:modified>
</cp:coreProperties>
</file>