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840"/>
      </w:tblGrid>
      <w:tr w:rsidR="00F03CBA" w:rsidRPr="00B11E71" w:rsidTr="00B11E71">
        <w:trPr>
          <w:trHeight w:val="2240"/>
        </w:trPr>
        <w:tc>
          <w:tcPr>
            <w:tcW w:w="4248" w:type="dxa"/>
          </w:tcPr>
          <w:p w:rsidR="00AD62C2" w:rsidRPr="00B11E71" w:rsidRDefault="00AD62C2" w:rsidP="00BC64F0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840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CBA" w:rsidRPr="00B11E71" w:rsidTr="00B11E71">
        <w:trPr>
          <w:trHeight w:val="390"/>
        </w:trPr>
        <w:tc>
          <w:tcPr>
            <w:tcW w:w="4248" w:type="dxa"/>
          </w:tcPr>
          <w:p w:rsidR="00AD62C2" w:rsidRPr="00B11E71" w:rsidRDefault="00AD62C2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AD62C2" w:rsidRPr="00635A81" w:rsidRDefault="00AD62C2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52BE0" w:rsidRPr="00B11E71" w:rsidTr="00B11E71">
        <w:trPr>
          <w:trHeight w:val="390"/>
        </w:trPr>
        <w:tc>
          <w:tcPr>
            <w:tcW w:w="4248" w:type="dxa"/>
          </w:tcPr>
          <w:p w:rsidR="00F52BE0" w:rsidRPr="00B11E71" w:rsidRDefault="00F52BE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F52BE0" w:rsidRPr="00635A81" w:rsidRDefault="00F52BE0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52BE0" w:rsidRPr="00B11E71" w:rsidTr="00B11E71">
        <w:trPr>
          <w:trHeight w:val="390"/>
        </w:trPr>
        <w:tc>
          <w:tcPr>
            <w:tcW w:w="4248" w:type="dxa"/>
          </w:tcPr>
          <w:p w:rsidR="00F52BE0" w:rsidRPr="00B11E71" w:rsidRDefault="00F52BE0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F52BE0" w:rsidRPr="00635A81" w:rsidRDefault="00F52BE0" w:rsidP="00635A81">
            <w:pPr>
              <w:spacing w:after="0" w:line="240" w:lineRule="auto"/>
              <w:ind w:left="108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474A35" w:rsidRDefault="00065E7F" w:rsidP="00B11E71">
            <w:pPr>
              <w:spacing w:after="0" w:line="240" w:lineRule="auto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635A81" w:rsidRDefault="00065E7F" w:rsidP="00635A81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C64F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65E7F" w:rsidRPr="00B11E71" w:rsidTr="00B11E71">
        <w:trPr>
          <w:trHeight w:val="390"/>
        </w:trPr>
        <w:tc>
          <w:tcPr>
            <w:tcW w:w="4248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065E7F" w:rsidRPr="00B11E71" w:rsidRDefault="00065E7F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7446A" w:rsidRPr="00B11E71" w:rsidTr="00B11E71">
        <w:trPr>
          <w:trHeight w:val="390"/>
        </w:trPr>
        <w:tc>
          <w:tcPr>
            <w:tcW w:w="4248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40" w:type="dxa"/>
          </w:tcPr>
          <w:p w:rsidR="0067446A" w:rsidRPr="00B11E71" w:rsidRDefault="0067446A" w:rsidP="00B11E7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31363" w:rsidRPr="00AD62C2" w:rsidRDefault="00331363" w:rsidP="00BC64F0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331363" w:rsidRPr="00AD62C2" w:rsidSect="00AD62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DA9" w:rsidRDefault="00A07DA9" w:rsidP="00F52BE0">
      <w:pPr>
        <w:spacing w:after="0" w:line="240" w:lineRule="auto"/>
      </w:pPr>
      <w:r>
        <w:separator/>
      </w:r>
    </w:p>
  </w:endnote>
  <w:endnote w:type="continuationSeparator" w:id="0">
    <w:p w:rsidR="00A07DA9" w:rsidRDefault="00A07DA9" w:rsidP="00F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DA9" w:rsidRDefault="00A07DA9" w:rsidP="00F52BE0">
      <w:pPr>
        <w:spacing w:after="0" w:line="240" w:lineRule="auto"/>
      </w:pPr>
      <w:r>
        <w:separator/>
      </w:r>
    </w:p>
  </w:footnote>
  <w:footnote w:type="continuationSeparator" w:id="0">
    <w:p w:rsidR="00A07DA9" w:rsidRDefault="00A07DA9" w:rsidP="00F5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6A75"/>
    <w:multiLevelType w:val="hybridMultilevel"/>
    <w:tmpl w:val="50F6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E1C3F"/>
    <w:multiLevelType w:val="hybridMultilevel"/>
    <w:tmpl w:val="89D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541B8"/>
    <w:multiLevelType w:val="hybridMultilevel"/>
    <w:tmpl w:val="BD4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128F7"/>
    <w:multiLevelType w:val="hybridMultilevel"/>
    <w:tmpl w:val="9DA8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177DC"/>
    <w:multiLevelType w:val="hybridMultilevel"/>
    <w:tmpl w:val="6B38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1"/>
    <w:rsid w:val="000430EB"/>
    <w:rsid w:val="00065E7F"/>
    <w:rsid w:val="000A2A6A"/>
    <w:rsid w:val="000C7420"/>
    <w:rsid w:val="001456B4"/>
    <w:rsid w:val="00331363"/>
    <w:rsid w:val="00474A35"/>
    <w:rsid w:val="005C0021"/>
    <w:rsid w:val="0061538D"/>
    <w:rsid w:val="00635A81"/>
    <w:rsid w:val="0067446A"/>
    <w:rsid w:val="0070576A"/>
    <w:rsid w:val="0086214E"/>
    <w:rsid w:val="008F39DC"/>
    <w:rsid w:val="009B6144"/>
    <w:rsid w:val="00A07DA9"/>
    <w:rsid w:val="00AD62C2"/>
    <w:rsid w:val="00B11E71"/>
    <w:rsid w:val="00BC64F0"/>
    <w:rsid w:val="00BE3BED"/>
    <w:rsid w:val="00C71D3F"/>
    <w:rsid w:val="00D47B96"/>
    <w:rsid w:val="00DC69B7"/>
    <w:rsid w:val="00DD4D98"/>
    <w:rsid w:val="00E11FFD"/>
    <w:rsid w:val="00F03CBA"/>
    <w:rsid w:val="00F51601"/>
    <w:rsid w:val="00F52BE0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Linda's%20school%20folder\Cornell%20Notes%20Av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 Notes Avid</Template>
  <TotalTime>1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Rachel Hibler</cp:lastModifiedBy>
  <cp:revision>4</cp:revision>
  <dcterms:created xsi:type="dcterms:W3CDTF">2013-08-15T14:39:00Z</dcterms:created>
  <dcterms:modified xsi:type="dcterms:W3CDTF">2014-01-16T18:15:00Z</dcterms:modified>
</cp:coreProperties>
</file>